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moonee-valley-profile"/>
    <w:p>
      <w:pPr>
        <w:pStyle w:val="Heading1"/>
      </w:pPr>
      <w:r>
        <w:t xml:space="preserve">Moonee Valley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126,486          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Moonee Valley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77,031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Moonee Valley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10,900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2,870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$64,980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$6,649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70,631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7,062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6,113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4,692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4,621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4,222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25,070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25,576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1147 - Victorian Storms (commencing 25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823,000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265,127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177,704.4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2025-02-12T02:24:34Z</dcterms:created>
  <dcterms:modified xsi:type="dcterms:W3CDTF">2025-02-12T02:24:34Z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